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C9" w:rsidRDefault="001155C9">
      <w:pPr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1.1pt;margin-top:-43.15pt;width:380.2pt;height:128.4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" strokecolor="white">
            <v:textbox style="mso-fit-shape-to-text:t">
              <w:txbxContent>
                <w:p w:rsidR="001155C9" w:rsidRPr="00DC0611" w:rsidRDefault="001155C9" w:rsidP="00DC061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DC0611">
                    <w:rPr>
                      <w:b/>
                      <w:sz w:val="36"/>
                      <w:szCs w:val="36"/>
                    </w:rPr>
                    <w:t>4</w:t>
                  </w:r>
                  <w:r w:rsidRPr="00DC0611">
                    <w:rPr>
                      <w:b/>
                      <w:sz w:val="36"/>
                      <w:szCs w:val="36"/>
                      <w:vertAlign w:val="superscript"/>
                    </w:rPr>
                    <w:t>th</w:t>
                  </w:r>
                  <w:r w:rsidRPr="00DC0611">
                    <w:rPr>
                      <w:b/>
                      <w:sz w:val="36"/>
                      <w:szCs w:val="36"/>
                    </w:rPr>
                    <w:t xml:space="preserve"> Grade Study Guide – Lesson 1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4" o:spid="_x0000_s1027" style="position:absolute;margin-left:143.8pt;margin-top:-42.05pt;width:39.65pt;height:21.85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" strokecolor="white" strokeweight="2pt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8" type="#_x0000_t75" style="position:absolute;margin-left:-71.4pt;margin-top:-42.05pt;width:581.95pt;height:355.15pt;z-index:251655680;visibility:visible">
            <v:imagedata r:id="rId4" o:title=""/>
          </v:shape>
        </w:pict>
      </w:r>
    </w:p>
    <w:p w:rsidR="001155C9" w:rsidRDefault="001155C9"/>
    <w:p w:rsidR="001155C9" w:rsidRDefault="001155C9"/>
    <w:p w:rsidR="001155C9" w:rsidRDefault="001155C9"/>
    <w:p w:rsidR="001155C9" w:rsidRDefault="001155C9"/>
    <w:p w:rsidR="001155C9" w:rsidRDefault="001155C9"/>
    <w:p w:rsidR="001155C9" w:rsidRDefault="001155C9"/>
    <w:p w:rsidR="001155C9" w:rsidRDefault="001155C9">
      <w:bookmarkStart w:id="0" w:name="_GoBack"/>
      <w:bookmarkEnd w:id="0"/>
      <w:r>
        <w:rPr>
          <w:noProof/>
        </w:rPr>
        <w:pict>
          <v:shape id="Picture 2" o:spid="_x0000_s1029" type="#_x0000_t75" style="position:absolute;margin-left:-71.35pt;margin-top:487.45pt;width:573.4pt;height:108.4pt;z-index:251657728;visibility:visible">
            <v:imagedata r:id="rId5" o:title=""/>
          </v:shape>
        </w:pict>
      </w:r>
      <w:r>
        <w:rPr>
          <w:noProof/>
        </w:rPr>
        <w:pict>
          <v:shape id="Picture 3" o:spid="_x0000_s1030" type="#_x0000_t75" style="position:absolute;margin-left:-71.4pt;margin-top:216.5pt;width:582.75pt;height:271pt;z-index:251656704;visibility:visible">
            <v:imagedata r:id="rId6" o:title=""/>
          </v:shape>
        </w:pict>
      </w:r>
    </w:p>
    <w:sectPr w:rsidR="001155C9" w:rsidSect="00C20B0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stylePaneFormatFilter w:val="3F0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611"/>
    <w:rsid w:val="00086DFC"/>
    <w:rsid w:val="001155C9"/>
    <w:rsid w:val="003F470B"/>
    <w:rsid w:val="00AE16A8"/>
    <w:rsid w:val="00C20B0C"/>
    <w:rsid w:val="00C340A0"/>
    <w:rsid w:val="00DC0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B0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DC06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C06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12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</Words>
  <Characters>12</Characters>
  <Application>Microsoft Office Outlook</Application>
  <DocSecurity>0</DocSecurity>
  <Lines>0</Lines>
  <Paragraphs>0</Paragraphs>
  <ScaleCrop>false</ScaleCrop>
  <Company>North Allegheny School District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Franck, Christy</dc:creator>
  <cp:keywords/>
  <dc:description/>
  <cp:lastModifiedBy>STEPHANIE</cp:lastModifiedBy>
  <cp:revision>2</cp:revision>
  <dcterms:created xsi:type="dcterms:W3CDTF">2014-07-22T15:12:00Z</dcterms:created>
  <dcterms:modified xsi:type="dcterms:W3CDTF">2014-07-22T15:12:00Z</dcterms:modified>
</cp:coreProperties>
</file>